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FBF8" w14:textId="50C46D08" w:rsidR="003B0FEB" w:rsidRDefault="00DE0616" w:rsidP="00D40524">
      <w:pPr>
        <w:spacing w:after="0"/>
        <w:jc w:val="center"/>
      </w:pPr>
      <w:r w:rsidRPr="009F08DC">
        <w:rPr>
          <w:noProof/>
        </w:rPr>
        <w:drawing>
          <wp:inline distT="0" distB="0" distL="0" distR="0" wp14:anchorId="0321C294" wp14:editId="799B8208">
            <wp:extent cx="1563624" cy="1371600"/>
            <wp:effectExtent l="0" t="0" r="0" b="0"/>
            <wp:docPr id="1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nd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A047" w14:textId="77777777" w:rsidR="00D40524" w:rsidRDefault="00D40524" w:rsidP="00D40524">
      <w:pPr>
        <w:spacing w:after="0"/>
        <w:jc w:val="center"/>
      </w:pPr>
    </w:p>
    <w:p w14:paraId="48FF3149" w14:textId="7B9480D9" w:rsidR="00FF307D" w:rsidRPr="00426BA8" w:rsidRDefault="00FF307D" w:rsidP="0070632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26BA8">
        <w:rPr>
          <w:rFonts w:ascii="Times New Roman" w:hAnsi="Times New Roman"/>
          <w:sz w:val="36"/>
          <w:szCs w:val="36"/>
        </w:rPr>
        <w:t>20</w:t>
      </w:r>
      <w:r w:rsidR="000B25F2">
        <w:rPr>
          <w:rFonts w:ascii="Times New Roman" w:hAnsi="Times New Roman"/>
          <w:sz w:val="36"/>
          <w:szCs w:val="36"/>
        </w:rPr>
        <w:t>2</w:t>
      </w:r>
      <w:r w:rsidR="00E747FE">
        <w:rPr>
          <w:rFonts w:ascii="Times New Roman" w:hAnsi="Times New Roman"/>
          <w:sz w:val="36"/>
          <w:szCs w:val="36"/>
        </w:rPr>
        <w:t>3</w:t>
      </w:r>
      <w:r w:rsidR="00A2225A">
        <w:rPr>
          <w:rFonts w:ascii="Times New Roman" w:hAnsi="Times New Roman"/>
          <w:sz w:val="36"/>
          <w:szCs w:val="36"/>
        </w:rPr>
        <w:t xml:space="preserve"> </w:t>
      </w:r>
      <w:r w:rsidR="00F46127">
        <w:rPr>
          <w:rFonts w:ascii="Times New Roman" w:hAnsi="Times New Roman"/>
          <w:sz w:val="36"/>
          <w:szCs w:val="36"/>
        </w:rPr>
        <w:t>La Presa</w:t>
      </w:r>
      <w:r w:rsidR="00A2225A">
        <w:rPr>
          <w:rFonts w:ascii="Times New Roman" w:hAnsi="Times New Roman"/>
          <w:sz w:val="36"/>
          <w:szCs w:val="36"/>
        </w:rPr>
        <w:t xml:space="preserve"> Vineyard</w:t>
      </w:r>
      <w:r w:rsidRPr="00426BA8">
        <w:rPr>
          <w:rFonts w:ascii="Times New Roman" w:hAnsi="Times New Roman"/>
          <w:sz w:val="36"/>
          <w:szCs w:val="36"/>
        </w:rPr>
        <w:t xml:space="preserve"> Sauvignon Blanc</w:t>
      </w:r>
      <w:r w:rsidR="00D46F41">
        <w:rPr>
          <w:rFonts w:ascii="Times New Roman" w:hAnsi="Times New Roman"/>
          <w:sz w:val="36"/>
          <w:szCs w:val="36"/>
        </w:rPr>
        <w:t>, LOD</w:t>
      </w:r>
    </w:p>
    <w:p w14:paraId="20F8E71E" w14:textId="77777777" w:rsidR="00706327" w:rsidRPr="002A31C3" w:rsidRDefault="00706327" w:rsidP="00706327">
      <w:pPr>
        <w:spacing w:after="0"/>
        <w:rPr>
          <w:rFonts w:cs="Calibri"/>
          <w:sz w:val="24"/>
          <w:szCs w:val="24"/>
        </w:rPr>
      </w:pPr>
    </w:p>
    <w:p w14:paraId="25B49D24" w14:textId="55A34789" w:rsidR="002E4958" w:rsidRPr="000E2E55" w:rsidRDefault="002E4958" w:rsidP="005E17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Presa Vineyard is j</w:t>
      </w:r>
      <w:r w:rsidRPr="000E2E55">
        <w:rPr>
          <w:rFonts w:cstheme="minorHAnsi"/>
          <w:sz w:val="24"/>
          <w:szCs w:val="24"/>
        </w:rPr>
        <w:t>ust down the road from the Old Mission</w:t>
      </w:r>
      <w:r>
        <w:rPr>
          <w:rFonts w:cstheme="minorHAnsi"/>
          <w:sz w:val="24"/>
          <w:szCs w:val="24"/>
        </w:rPr>
        <w:t xml:space="preserve"> and</w:t>
      </w:r>
      <w:r w:rsidRPr="000E2E55">
        <w:rPr>
          <w:rFonts w:cstheme="minorHAnsi"/>
          <w:sz w:val="24"/>
          <w:szCs w:val="24"/>
        </w:rPr>
        <w:t xml:space="preserve"> sits on </w:t>
      </w:r>
      <w:r>
        <w:rPr>
          <w:rFonts w:cstheme="minorHAnsi"/>
          <w:sz w:val="24"/>
          <w:szCs w:val="24"/>
        </w:rPr>
        <w:t xml:space="preserve">a </w:t>
      </w:r>
      <w:r w:rsidRPr="000E2E55">
        <w:rPr>
          <w:rFonts w:cstheme="minorHAnsi"/>
          <w:sz w:val="24"/>
          <w:szCs w:val="24"/>
        </w:rPr>
        <w:t>gentle slope overlooking the Santa Ynez River.  Stone fruit and grapefruit dominate the nose and palate of this Sauvignon Blanc.  This wine pairs beautifully with a spring green salad with poached pear and Chevrè.</w:t>
      </w:r>
    </w:p>
    <w:p w14:paraId="19D07F1E" w14:textId="1CFD24B4" w:rsidR="00155058" w:rsidRPr="002A31C3" w:rsidRDefault="00155058" w:rsidP="005E17B8">
      <w:pPr>
        <w:spacing w:after="0"/>
        <w:rPr>
          <w:rFonts w:cs="Calibri"/>
          <w:sz w:val="24"/>
          <w:szCs w:val="24"/>
        </w:rPr>
      </w:pPr>
    </w:p>
    <w:p w14:paraId="4011E3EF" w14:textId="1B317C28" w:rsidR="003B0FEB" w:rsidRPr="00A2225A" w:rsidRDefault="003B0FEB" w:rsidP="005E17B8">
      <w:pPr>
        <w:spacing w:after="0"/>
        <w:rPr>
          <w:rFonts w:cs="Calibri"/>
          <w:b/>
          <w:sz w:val="24"/>
          <w:szCs w:val="24"/>
        </w:rPr>
      </w:pPr>
      <w:r w:rsidRPr="002A31C3">
        <w:rPr>
          <w:rFonts w:cs="Calibri"/>
          <w:b/>
          <w:sz w:val="24"/>
          <w:szCs w:val="24"/>
        </w:rPr>
        <w:t xml:space="preserve">Technical </w:t>
      </w:r>
      <w:r w:rsidRPr="00A2225A">
        <w:rPr>
          <w:rFonts w:cs="Calibri"/>
          <w:b/>
          <w:sz w:val="24"/>
          <w:szCs w:val="24"/>
        </w:rPr>
        <w:t>Information:</w:t>
      </w:r>
    </w:p>
    <w:p w14:paraId="09620DD0" w14:textId="79289218" w:rsidR="003B0FEB" w:rsidRPr="00A2225A" w:rsidRDefault="003B0FEB" w:rsidP="005E17B8">
      <w:pPr>
        <w:spacing w:after="0"/>
        <w:rPr>
          <w:rFonts w:cs="Calibri"/>
          <w:sz w:val="24"/>
          <w:szCs w:val="24"/>
        </w:rPr>
      </w:pPr>
      <w:r w:rsidRPr="008A405D">
        <w:rPr>
          <w:rFonts w:cs="Calibri"/>
          <w:sz w:val="24"/>
          <w:szCs w:val="24"/>
        </w:rPr>
        <w:t>Cases Prod</w:t>
      </w:r>
      <w:r w:rsidR="00DE0616" w:rsidRPr="008A405D">
        <w:rPr>
          <w:rFonts w:cs="Calibri"/>
          <w:sz w:val="24"/>
          <w:szCs w:val="24"/>
        </w:rPr>
        <w:t xml:space="preserve">uced: </w:t>
      </w:r>
      <w:r w:rsidR="00155058" w:rsidRPr="008A405D">
        <w:rPr>
          <w:rFonts w:cs="Calibri"/>
          <w:sz w:val="24"/>
          <w:szCs w:val="24"/>
        </w:rPr>
        <w:t xml:space="preserve"> </w:t>
      </w:r>
      <w:r w:rsidR="00C87D38">
        <w:rPr>
          <w:rFonts w:cs="Calibri"/>
          <w:sz w:val="24"/>
          <w:szCs w:val="24"/>
        </w:rPr>
        <w:t>80</w:t>
      </w:r>
      <w:r w:rsidR="00B43992" w:rsidRPr="008A405D">
        <w:rPr>
          <w:rFonts w:cs="Calibri"/>
          <w:sz w:val="24"/>
          <w:szCs w:val="24"/>
        </w:rPr>
        <w:t xml:space="preserve"> cases</w:t>
      </w:r>
    </w:p>
    <w:p w14:paraId="2646CF27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11B8962B" w14:textId="0585D966" w:rsidR="003B0FEB" w:rsidRPr="00A2225A" w:rsidRDefault="003B0FEB" w:rsidP="00A2225A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>Composition:  100% Sauvignon Blanc</w:t>
      </w:r>
    </w:p>
    <w:p w14:paraId="7AF1CEF1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7165AC89" w14:textId="4354F670" w:rsidR="003B0FEB" w:rsidRPr="00A2225A" w:rsidRDefault="003B0FEB" w:rsidP="00A2225A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 xml:space="preserve">Vineyard Sources:  </w:t>
      </w:r>
      <w:r w:rsidR="005D0E9A">
        <w:rPr>
          <w:rFonts w:cs="Calibri"/>
          <w:sz w:val="24"/>
          <w:szCs w:val="24"/>
        </w:rPr>
        <w:t>La Presa</w:t>
      </w:r>
      <w:r w:rsidR="00A2225A" w:rsidRPr="00A2225A">
        <w:rPr>
          <w:rFonts w:cs="Calibri"/>
          <w:sz w:val="24"/>
          <w:szCs w:val="24"/>
        </w:rPr>
        <w:t xml:space="preserve"> Vineyard</w:t>
      </w:r>
      <w:r w:rsidR="00D46F41">
        <w:rPr>
          <w:rFonts w:cs="Calibri"/>
          <w:sz w:val="24"/>
          <w:szCs w:val="24"/>
        </w:rPr>
        <w:t>, Los Olivos District</w:t>
      </w:r>
    </w:p>
    <w:p w14:paraId="055E3378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6498F775" w14:textId="50E049E0" w:rsidR="003B0FEB" w:rsidRPr="007D695A" w:rsidRDefault="00DE0616" w:rsidP="00A2225A">
      <w:pPr>
        <w:spacing w:after="0"/>
        <w:rPr>
          <w:rFonts w:cs="Calibri"/>
          <w:sz w:val="24"/>
          <w:szCs w:val="24"/>
        </w:rPr>
      </w:pPr>
      <w:r w:rsidRPr="00436203">
        <w:rPr>
          <w:rFonts w:cs="Calibri"/>
          <w:sz w:val="24"/>
          <w:szCs w:val="24"/>
        </w:rPr>
        <w:t>H</w:t>
      </w:r>
      <w:r w:rsidR="00FF307D" w:rsidRPr="00436203">
        <w:rPr>
          <w:rFonts w:cs="Calibri"/>
          <w:sz w:val="24"/>
          <w:szCs w:val="24"/>
        </w:rPr>
        <w:t xml:space="preserve">arvest Date: </w:t>
      </w:r>
      <w:r w:rsidR="005F5DDB" w:rsidRPr="00436203">
        <w:rPr>
          <w:rFonts w:cs="Calibri"/>
          <w:sz w:val="24"/>
          <w:szCs w:val="24"/>
        </w:rPr>
        <w:t xml:space="preserve"> </w:t>
      </w:r>
      <w:r w:rsidR="00F351F0">
        <w:rPr>
          <w:rFonts w:cs="Calibri"/>
          <w:sz w:val="24"/>
          <w:szCs w:val="24"/>
        </w:rPr>
        <w:t>09/</w:t>
      </w:r>
      <w:r w:rsidR="00C87D38">
        <w:rPr>
          <w:rFonts w:cs="Calibri"/>
          <w:sz w:val="24"/>
          <w:szCs w:val="24"/>
        </w:rPr>
        <w:t>23</w:t>
      </w:r>
    </w:p>
    <w:p w14:paraId="52844571" w14:textId="77777777" w:rsidR="00706327" w:rsidRPr="007D695A" w:rsidRDefault="00706327" w:rsidP="00A2225A">
      <w:pPr>
        <w:spacing w:after="0"/>
        <w:rPr>
          <w:rFonts w:cs="Calibri"/>
          <w:sz w:val="24"/>
          <w:szCs w:val="24"/>
        </w:rPr>
      </w:pPr>
    </w:p>
    <w:p w14:paraId="3180C8E0" w14:textId="0C9AD743" w:rsidR="005F5DDB" w:rsidRPr="007D695A" w:rsidRDefault="00DE0616" w:rsidP="00A2225A">
      <w:pPr>
        <w:spacing w:after="0"/>
        <w:rPr>
          <w:rFonts w:cs="Calibri"/>
          <w:sz w:val="24"/>
          <w:szCs w:val="24"/>
        </w:rPr>
      </w:pPr>
      <w:r w:rsidRPr="007D695A">
        <w:rPr>
          <w:rFonts w:cs="Calibri"/>
          <w:sz w:val="24"/>
          <w:szCs w:val="24"/>
        </w:rPr>
        <w:t>Chemistry</w:t>
      </w:r>
      <w:r w:rsidR="005F5DDB" w:rsidRPr="007D695A">
        <w:rPr>
          <w:rFonts w:cs="Calibri"/>
          <w:sz w:val="24"/>
          <w:szCs w:val="24"/>
        </w:rPr>
        <w:t xml:space="preserve"> at Harvest</w:t>
      </w:r>
      <w:r w:rsidRPr="007D695A">
        <w:rPr>
          <w:rFonts w:cs="Calibri"/>
          <w:sz w:val="24"/>
          <w:szCs w:val="24"/>
        </w:rPr>
        <w:t>:</w:t>
      </w:r>
      <w:r w:rsidR="005F5DDB" w:rsidRPr="007D695A">
        <w:rPr>
          <w:rFonts w:cs="Calibri"/>
          <w:sz w:val="24"/>
          <w:szCs w:val="24"/>
        </w:rPr>
        <w:t xml:space="preserve">  </w:t>
      </w:r>
      <w:r w:rsidRPr="007D695A">
        <w:rPr>
          <w:rFonts w:cs="Calibri"/>
          <w:sz w:val="24"/>
          <w:szCs w:val="24"/>
        </w:rPr>
        <w:t>Brix: 2</w:t>
      </w:r>
      <w:r w:rsidR="00C87D38">
        <w:rPr>
          <w:rFonts w:cs="Calibri"/>
          <w:sz w:val="24"/>
          <w:szCs w:val="24"/>
        </w:rPr>
        <w:t>5.5</w:t>
      </w:r>
      <w:r w:rsidR="00171E0A">
        <w:rPr>
          <w:rFonts w:cs="Calibri"/>
          <w:sz w:val="24"/>
          <w:szCs w:val="24"/>
        </w:rPr>
        <w:t xml:space="preserve">, </w:t>
      </w:r>
      <w:r w:rsidRPr="007D695A">
        <w:rPr>
          <w:rFonts w:cs="Calibri"/>
          <w:sz w:val="24"/>
          <w:szCs w:val="24"/>
        </w:rPr>
        <w:t xml:space="preserve">pH: </w:t>
      </w:r>
      <w:r w:rsidR="00C45D8C" w:rsidRPr="007D695A">
        <w:rPr>
          <w:rFonts w:cs="Calibri"/>
          <w:sz w:val="24"/>
          <w:szCs w:val="24"/>
        </w:rPr>
        <w:t>3.</w:t>
      </w:r>
      <w:r w:rsidR="00254A13">
        <w:rPr>
          <w:rFonts w:cs="Calibri"/>
          <w:sz w:val="24"/>
          <w:szCs w:val="24"/>
        </w:rPr>
        <w:t>42</w:t>
      </w:r>
    </w:p>
    <w:p w14:paraId="505B84E2" w14:textId="77777777" w:rsidR="00706327" w:rsidRPr="007D695A" w:rsidRDefault="00706327" w:rsidP="00A2225A">
      <w:pPr>
        <w:spacing w:after="0"/>
        <w:rPr>
          <w:rFonts w:cs="Calibri"/>
          <w:sz w:val="24"/>
          <w:szCs w:val="24"/>
        </w:rPr>
      </w:pPr>
    </w:p>
    <w:p w14:paraId="5B5A2EBA" w14:textId="2F6F1C28" w:rsidR="003B0FEB" w:rsidRPr="00A2225A" w:rsidRDefault="00DE0616" w:rsidP="00A2225A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>Alcohol</w:t>
      </w:r>
      <w:r w:rsidR="00B43992">
        <w:rPr>
          <w:rFonts w:cs="Calibri"/>
          <w:sz w:val="24"/>
          <w:szCs w:val="24"/>
        </w:rPr>
        <w:t xml:space="preserve"> by Volume</w:t>
      </w:r>
      <w:r w:rsidRPr="00A2225A">
        <w:rPr>
          <w:rFonts w:cs="Calibri"/>
          <w:sz w:val="24"/>
          <w:szCs w:val="24"/>
        </w:rPr>
        <w:t xml:space="preserve">: </w:t>
      </w:r>
      <w:r w:rsidR="00B43992">
        <w:rPr>
          <w:rFonts w:cs="Calibri"/>
          <w:sz w:val="24"/>
          <w:szCs w:val="24"/>
        </w:rPr>
        <w:t xml:space="preserve"> </w:t>
      </w:r>
      <w:r w:rsidRPr="00A2225A">
        <w:rPr>
          <w:rFonts w:cs="Calibri"/>
          <w:sz w:val="24"/>
          <w:szCs w:val="24"/>
        </w:rPr>
        <w:t>1</w:t>
      </w:r>
      <w:r w:rsidR="00254A13">
        <w:rPr>
          <w:rFonts w:cs="Calibri"/>
          <w:sz w:val="24"/>
          <w:szCs w:val="24"/>
        </w:rPr>
        <w:t>4.</w:t>
      </w:r>
      <w:r w:rsidR="009045DB">
        <w:rPr>
          <w:rFonts w:cs="Calibri"/>
          <w:sz w:val="24"/>
          <w:szCs w:val="24"/>
        </w:rPr>
        <w:t>5</w:t>
      </w:r>
      <w:r w:rsidR="003B0FEB" w:rsidRPr="00A2225A">
        <w:rPr>
          <w:rFonts w:cs="Calibri"/>
          <w:sz w:val="24"/>
          <w:szCs w:val="24"/>
        </w:rPr>
        <w:t>%</w:t>
      </w:r>
    </w:p>
    <w:p w14:paraId="0E37B303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50578F51" w14:textId="365E2569" w:rsidR="00A2225A" w:rsidRPr="00A2225A" w:rsidRDefault="003B0FEB" w:rsidP="00A2225A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 xml:space="preserve">Winemaking: </w:t>
      </w:r>
      <w:r w:rsidR="00155058" w:rsidRPr="00A2225A">
        <w:rPr>
          <w:rFonts w:cs="Calibri"/>
          <w:sz w:val="24"/>
          <w:szCs w:val="24"/>
        </w:rPr>
        <w:t xml:space="preserve"> </w:t>
      </w:r>
      <w:bookmarkStart w:id="0" w:name="_Hlk98251046"/>
      <w:r w:rsidR="00A2225A" w:rsidRPr="00A2225A">
        <w:rPr>
          <w:rFonts w:cs="Calibri"/>
          <w:sz w:val="24"/>
          <w:szCs w:val="24"/>
        </w:rPr>
        <w:t>All grapes were hand harvested.  Fruit was destemmed and crushed and allowed approximately 0.5-1.0 hour skin contact before pressing.  Only the free run juice was used for this single vineyard designate.  Wine was fermented and aged in stainless</w:t>
      </w:r>
      <w:r w:rsidR="00B43992">
        <w:rPr>
          <w:rFonts w:cs="Calibri"/>
          <w:sz w:val="24"/>
          <w:szCs w:val="24"/>
        </w:rPr>
        <w:t xml:space="preserve"> for approximately </w:t>
      </w:r>
      <w:r w:rsidR="00254A13">
        <w:rPr>
          <w:rFonts w:cs="Calibri"/>
          <w:sz w:val="24"/>
          <w:szCs w:val="24"/>
        </w:rPr>
        <w:t>4</w:t>
      </w:r>
      <w:r w:rsidR="00B43992">
        <w:rPr>
          <w:rFonts w:cs="Calibri"/>
          <w:sz w:val="24"/>
          <w:szCs w:val="24"/>
        </w:rPr>
        <w:t> months.  M</w:t>
      </w:r>
      <w:r w:rsidR="00A2225A" w:rsidRPr="00A2225A">
        <w:rPr>
          <w:rFonts w:cs="Calibri"/>
          <w:sz w:val="24"/>
          <w:szCs w:val="24"/>
        </w:rPr>
        <w:t xml:space="preserve">alolactic fermentation was prevented. </w:t>
      </w:r>
      <w:bookmarkEnd w:id="0"/>
    </w:p>
    <w:p w14:paraId="383947CE" w14:textId="4A21E3AD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23B7859A" w14:textId="08255DEC" w:rsidR="003B0FEB" w:rsidRPr="00A2225A" w:rsidRDefault="00DE0616" w:rsidP="00A2225A">
      <w:pPr>
        <w:spacing w:after="0"/>
        <w:rPr>
          <w:rFonts w:cs="Calibri"/>
          <w:sz w:val="24"/>
          <w:szCs w:val="24"/>
        </w:rPr>
      </w:pPr>
      <w:r w:rsidRPr="008A405D">
        <w:rPr>
          <w:rFonts w:cs="Calibri"/>
          <w:sz w:val="24"/>
          <w:szCs w:val="24"/>
        </w:rPr>
        <w:t>Bottling Date: 0</w:t>
      </w:r>
      <w:r w:rsidR="00E747FE">
        <w:rPr>
          <w:rFonts w:cs="Calibri"/>
          <w:sz w:val="24"/>
          <w:szCs w:val="24"/>
        </w:rPr>
        <w:t>2/08</w:t>
      </w:r>
      <w:r w:rsidRPr="008A405D">
        <w:rPr>
          <w:rFonts w:cs="Calibri"/>
          <w:sz w:val="24"/>
          <w:szCs w:val="24"/>
        </w:rPr>
        <w:t>/20</w:t>
      </w:r>
      <w:r w:rsidR="00155058" w:rsidRPr="008A405D">
        <w:rPr>
          <w:rFonts w:cs="Calibri"/>
          <w:sz w:val="24"/>
          <w:szCs w:val="24"/>
        </w:rPr>
        <w:t>2</w:t>
      </w:r>
      <w:r w:rsidR="00E747FE">
        <w:rPr>
          <w:rFonts w:cs="Calibri"/>
          <w:sz w:val="24"/>
          <w:szCs w:val="24"/>
        </w:rPr>
        <w:t>4</w:t>
      </w:r>
    </w:p>
    <w:sectPr w:rsidR="003B0FEB" w:rsidRPr="00A2225A" w:rsidSect="002A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16"/>
    <w:rsid w:val="000B25F2"/>
    <w:rsid w:val="000D7BFB"/>
    <w:rsid w:val="0015070D"/>
    <w:rsid w:val="00155058"/>
    <w:rsid w:val="00171E0A"/>
    <w:rsid w:val="001E5957"/>
    <w:rsid w:val="00200CAE"/>
    <w:rsid w:val="002076AC"/>
    <w:rsid w:val="00245E47"/>
    <w:rsid w:val="00254A13"/>
    <w:rsid w:val="00271428"/>
    <w:rsid w:val="002A31C3"/>
    <w:rsid w:val="002A72FE"/>
    <w:rsid w:val="002E4958"/>
    <w:rsid w:val="003B0FEB"/>
    <w:rsid w:val="00426BA8"/>
    <w:rsid w:val="00432F5D"/>
    <w:rsid w:val="00436203"/>
    <w:rsid w:val="005D0E9A"/>
    <w:rsid w:val="005E17B8"/>
    <w:rsid w:val="005F5DDB"/>
    <w:rsid w:val="006B2533"/>
    <w:rsid w:val="00706327"/>
    <w:rsid w:val="00742474"/>
    <w:rsid w:val="007D695A"/>
    <w:rsid w:val="0082575C"/>
    <w:rsid w:val="00826A6B"/>
    <w:rsid w:val="008A405D"/>
    <w:rsid w:val="009045DB"/>
    <w:rsid w:val="00907E6F"/>
    <w:rsid w:val="00991C38"/>
    <w:rsid w:val="009B54BE"/>
    <w:rsid w:val="009D79A1"/>
    <w:rsid w:val="00A2225A"/>
    <w:rsid w:val="00A72120"/>
    <w:rsid w:val="00B43992"/>
    <w:rsid w:val="00BF6E44"/>
    <w:rsid w:val="00C27340"/>
    <w:rsid w:val="00C45D8C"/>
    <w:rsid w:val="00C87D38"/>
    <w:rsid w:val="00D238FD"/>
    <w:rsid w:val="00D40524"/>
    <w:rsid w:val="00D46F41"/>
    <w:rsid w:val="00D72872"/>
    <w:rsid w:val="00DA748F"/>
    <w:rsid w:val="00DB00A1"/>
    <w:rsid w:val="00DE0616"/>
    <w:rsid w:val="00E555C4"/>
    <w:rsid w:val="00E747FE"/>
    <w:rsid w:val="00E9697A"/>
    <w:rsid w:val="00E9711E"/>
    <w:rsid w:val="00F013FF"/>
    <w:rsid w:val="00F351F0"/>
    <w:rsid w:val="00F46127"/>
    <w:rsid w:val="00FB2DA0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95FC"/>
  <w15:chartTrackingRefBased/>
  <w15:docId w15:val="{099EED26-4ABD-440D-829B-4A63C15C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ch%20Sheets\tech%20sheets\2016\Brander%202016%20Au%20Naturel%20Estate%20Sauvignon%20Blan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Brander 2016 Au Naturel Estate Sauvignon Blanc</Template>
  <TotalTime>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Selinger</dc:creator>
  <cp:keywords/>
  <cp:lastModifiedBy>Fred Brander</cp:lastModifiedBy>
  <cp:revision>26</cp:revision>
  <cp:lastPrinted>2018-11-06T01:18:00Z</cp:lastPrinted>
  <dcterms:created xsi:type="dcterms:W3CDTF">2022-03-15T22:46:00Z</dcterms:created>
  <dcterms:modified xsi:type="dcterms:W3CDTF">2024-04-11T21:28:00Z</dcterms:modified>
</cp:coreProperties>
</file>